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FB0F" w14:textId="77777777" w:rsidR="00ED2F12" w:rsidRDefault="00ED2F12">
      <w:pPr>
        <w:pStyle w:val="Standard"/>
        <w:rPr>
          <w:sz w:val="20"/>
        </w:rPr>
      </w:pPr>
    </w:p>
    <w:p w14:paraId="0308625E" w14:textId="77777777" w:rsidR="00ED2F12" w:rsidRDefault="00ED2F12">
      <w:pPr>
        <w:pStyle w:val="Standard"/>
        <w:rPr>
          <w:sz w:val="20"/>
        </w:rPr>
      </w:pPr>
    </w:p>
    <w:p w14:paraId="73B2639F" w14:textId="77777777" w:rsidR="00ED2F12" w:rsidRDefault="00ED2F12">
      <w:pPr>
        <w:pStyle w:val="Standard"/>
        <w:rPr>
          <w:sz w:val="20"/>
        </w:rPr>
      </w:pPr>
    </w:p>
    <w:p w14:paraId="1DA4C2CD" w14:textId="77777777" w:rsidR="00ED2F12" w:rsidRDefault="00ED2F12">
      <w:pPr>
        <w:pStyle w:val="Standard"/>
        <w:rPr>
          <w:sz w:val="20"/>
        </w:rPr>
      </w:pPr>
    </w:p>
    <w:p w14:paraId="54D1FC93" w14:textId="77777777" w:rsidR="00ED2F12" w:rsidRDefault="00ED2F12">
      <w:pPr>
        <w:pStyle w:val="Standard"/>
        <w:rPr>
          <w:sz w:val="20"/>
        </w:rPr>
      </w:pPr>
    </w:p>
    <w:p w14:paraId="16D385E5" w14:textId="77777777" w:rsidR="00ED2F12" w:rsidRDefault="0035635D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4BC46AA6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493C2E95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24D3E086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6F5938B6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4CE19B9F" w14:textId="77777777" w:rsidR="00ED2F12" w:rsidRDefault="0035635D">
      <w:pPr>
        <w:pStyle w:val="Rubrik1"/>
        <w:jc w:val="center"/>
        <w:rPr>
          <w:sz w:val="32"/>
        </w:rPr>
      </w:pPr>
      <w:r>
        <w:rPr>
          <w:sz w:val="32"/>
        </w:rPr>
        <w:t>FÖRSAMLINGSRÅDET</w:t>
      </w:r>
    </w:p>
    <w:p w14:paraId="061C0632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C26610F" w14:textId="77777777" w:rsidR="00ED2F12" w:rsidRDefault="0035635D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 xml:space="preserve">i </w:t>
      </w:r>
      <w:proofErr w:type="spellStart"/>
      <w:r>
        <w:t>Annerstads</w:t>
      </w:r>
      <w:proofErr w:type="spellEnd"/>
      <w:r>
        <w:t xml:space="preserve"> församling kallas till sammanträde ________dagen den _____ 2022</w:t>
      </w:r>
    </w:p>
    <w:p w14:paraId="676685CA" w14:textId="77777777" w:rsidR="00ED2F12" w:rsidRDefault="0035635D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proofErr w:type="spellStart"/>
      <w:r>
        <w:t>kl</w:t>
      </w:r>
      <w:proofErr w:type="spellEnd"/>
      <w:r>
        <w:t xml:space="preserve"> 19.00 i </w:t>
      </w:r>
      <w:proofErr w:type="spellStart"/>
      <w:r>
        <w:t>Annerstads</w:t>
      </w:r>
      <w:proofErr w:type="spellEnd"/>
      <w:r>
        <w:t xml:space="preserve"> kyrkskola för behandling av följande ärenden:</w:t>
      </w:r>
    </w:p>
    <w:p w14:paraId="632794A3" w14:textId="77777777" w:rsidR="00ED2F12" w:rsidRDefault="00ED2F1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007E0D88" w14:textId="77777777" w:rsidR="00ED2F12" w:rsidRDefault="0035635D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7ED9C57D" w14:textId="77777777" w:rsidR="00ED2F12" w:rsidRDefault="0035635D">
      <w:pPr>
        <w:pStyle w:val="Standard"/>
        <w:numPr>
          <w:ilvl w:val="0"/>
          <w:numId w:val="4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 xml:space="preserve">Val av </w:t>
      </w:r>
      <w:r>
        <w:t>protokolljusterare</w:t>
      </w:r>
    </w:p>
    <w:p w14:paraId="037A3743" w14:textId="77777777" w:rsidR="00ED2F12" w:rsidRDefault="00ED2F12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02A6C51C" w14:textId="77777777" w:rsidR="00ED2F12" w:rsidRDefault="00ED2F12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52E46663" w14:textId="77777777" w:rsidR="00ED2F12" w:rsidRDefault="00ED2F12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1F38CC0B" w14:textId="77777777" w:rsidR="00ED2F12" w:rsidRDefault="0035635D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Rapporter</w:t>
      </w:r>
    </w:p>
    <w:p w14:paraId="60F897F0" w14:textId="77777777" w:rsidR="00ED2F12" w:rsidRDefault="0035635D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Delgivningar</w:t>
      </w:r>
    </w:p>
    <w:p w14:paraId="3BE9B924" w14:textId="77777777" w:rsidR="00ED2F12" w:rsidRDefault="00ED2F1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10706396" w14:textId="77777777" w:rsidR="00ED2F12" w:rsidRDefault="0035635D">
      <w:pPr>
        <w:pStyle w:val="beskrivning0"/>
        <w:tabs>
          <w:tab w:val="left" w:pos="709"/>
          <w:tab w:val="left" w:pos="1134"/>
        </w:tabs>
        <w:rPr>
          <w:lang w:val="en-US"/>
        </w:rPr>
      </w:pPr>
      <w:proofErr w:type="spellStart"/>
      <w:r>
        <w:rPr>
          <w:lang w:val="en-US"/>
        </w:rPr>
        <w:t>Annerstad</w:t>
      </w:r>
      <w:proofErr w:type="spellEnd"/>
      <w:r>
        <w:rPr>
          <w:lang w:val="en-US"/>
        </w:rPr>
        <w:t xml:space="preserve"> 2022-___-___</w:t>
      </w:r>
    </w:p>
    <w:p w14:paraId="42A92C3C" w14:textId="77777777" w:rsidR="00ED2F12" w:rsidRDefault="00ED2F1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6F12E338" w14:textId="77777777" w:rsidR="00ED2F12" w:rsidRDefault="00ED2F1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42A3CAFD" w14:textId="77777777" w:rsidR="00ED2F12" w:rsidRDefault="0035635D">
      <w:pPr>
        <w:pStyle w:val="Textbody"/>
        <w:tabs>
          <w:tab w:val="left" w:pos="2037"/>
          <w:tab w:val="left" w:pos="5577"/>
          <w:tab w:val="left" w:pos="5607"/>
        </w:tabs>
        <w:ind w:left="492" w:hanging="492"/>
      </w:pPr>
      <w:r>
        <w:rPr>
          <w:szCs w:val="24"/>
          <w:lang w:val="en-US"/>
        </w:rPr>
        <w:t xml:space="preserve">Laila </w:t>
      </w:r>
      <w:proofErr w:type="spellStart"/>
      <w:r>
        <w:rPr>
          <w:szCs w:val="24"/>
          <w:lang w:val="en-US"/>
        </w:rPr>
        <w:t>Siljedahl</w:t>
      </w:r>
      <w:proofErr w:type="spellEnd"/>
    </w:p>
    <w:p w14:paraId="20AF1844" w14:textId="77777777" w:rsidR="00ED2F12" w:rsidRDefault="0035635D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78429FB3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EF57C4E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AAE93EE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66DD1E6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E1A467D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10EEC65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48FC75D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AE03179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5D6BE02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A441E67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24F40CA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5756A63" w14:textId="77777777" w:rsidR="00ED2F12" w:rsidRDefault="00ED2F1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447F2C1C" w14:textId="77777777" w:rsidR="00ED2F12" w:rsidRDefault="00ED2F12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5DCC0756" w14:textId="77777777" w:rsidR="00ED2F12" w:rsidRDefault="0035635D">
      <w:pPr>
        <w:pStyle w:val="Standard"/>
      </w:pPr>
      <w:r>
        <w:t>Den som är förhindrad att närvara ombedes att anmäla detta snarast</w:t>
      </w:r>
    </w:p>
    <w:p w14:paraId="77424DEC" w14:textId="77777777" w:rsidR="00ED2F12" w:rsidRDefault="0035635D">
      <w:pPr>
        <w:pStyle w:val="Standard"/>
      </w:pPr>
      <w:r>
        <w:t xml:space="preserve">till ordföranden, </w:t>
      </w:r>
      <w:proofErr w:type="spellStart"/>
      <w:r>
        <w:t>tel</w:t>
      </w:r>
      <w:proofErr w:type="spellEnd"/>
      <w:r>
        <w:t xml:space="preserve"> 070-220 65 95.</w:t>
      </w:r>
    </w:p>
    <w:sectPr w:rsidR="00ED2F12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7F26" w14:textId="77777777" w:rsidR="00000000" w:rsidRDefault="0035635D">
      <w:r>
        <w:separator/>
      </w:r>
    </w:p>
  </w:endnote>
  <w:endnote w:type="continuationSeparator" w:id="0">
    <w:p w14:paraId="5CE54221" w14:textId="77777777" w:rsidR="00000000" w:rsidRDefault="0035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C422" w14:textId="77777777" w:rsidR="00173D0D" w:rsidRDefault="0035635D">
    <w:pPr>
      <w:pStyle w:val="Standard"/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EA867B" wp14:editId="20360EF4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CB7C6A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6A8825E3" w14:textId="77777777" w:rsidR="00173D0D" w:rsidRDefault="0035635D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042277FE" w14:textId="77777777" w:rsidR="00173D0D" w:rsidRDefault="0035635D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252003-8775</w:t>
    </w:r>
    <w:proofErr w:type="gramEnd"/>
  </w:p>
  <w:p w14:paraId="39620EC9" w14:textId="77777777" w:rsidR="00173D0D" w:rsidRDefault="0035635D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01DE01C0" w14:textId="77777777" w:rsidR="00173D0D" w:rsidRDefault="0035635D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5537" w14:textId="77777777" w:rsidR="00000000" w:rsidRDefault="0035635D">
      <w:r>
        <w:rPr>
          <w:color w:val="000000"/>
        </w:rPr>
        <w:separator/>
      </w:r>
    </w:p>
  </w:footnote>
  <w:footnote w:type="continuationSeparator" w:id="0">
    <w:p w14:paraId="59587BD3" w14:textId="77777777" w:rsidR="00000000" w:rsidRDefault="0035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4C04" w14:textId="77777777" w:rsidR="00173D0D" w:rsidRDefault="0035635D">
    <w:pPr>
      <w:pStyle w:val="Sidhuvud"/>
    </w:pPr>
    <w:r>
      <w:rPr>
        <w:noProof/>
      </w:rPr>
      <w:drawing>
        <wp:inline distT="0" distB="0" distL="0" distR="0" wp14:anchorId="2948A96B" wp14:editId="63983307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F16"/>
    <w:multiLevelType w:val="multilevel"/>
    <w:tmpl w:val="A96AEA0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A3860B8"/>
    <w:multiLevelType w:val="multilevel"/>
    <w:tmpl w:val="7DCC5F3A"/>
    <w:styleLink w:val="WW8Num3"/>
    <w:lvl w:ilvl="0">
      <w:start w:val="1"/>
      <w:numFmt w:val="decimal"/>
      <w:lvlText w:val="%1"/>
      <w:lvlJc w:val="left"/>
      <w:pPr>
        <w:ind w:left="492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212" w:hanging="360"/>
      </w:pPr>
    </w:lvl>
    <w:lvl w:ilvl="2">
      <w:start w:val="1"/>
      <w:numFmt w:val="decimal"/>
      <w:lvlText w:val="%3."/>
      <w:lvlJc w:val="left"/>
      <w:pPr>
        <w:ind w:left="1572" w:hanging="360"/>
      </w:pPr>
    </w:lvl>
    <w:lvl w:ilvl="3">
      <w:start w:val="1"/>
      <w:numFmt w:val="decimal"/>
      <w:lvlText w:val="%4."/>
      <w:lvlJc w:val="left"/>
      <w:pPr>
        <w:ind w:left="1932" w:hanging="360"/>
      </w:pPr>
    </w:lvl>
    <w:lvl w:ilvl="4">
      <w:start w:val="1"/>
      <w:numFmt w:val="decimal"/>
      <w:lvlText w:val="%5."/>
      <w:lvlJc w:val="left"/>
      <w:pPr>
        <w:ind w:left="2292" w:hanging="360"/>
      </w:pPr>
    </w:lvl>
    <w:lvl w:ilvl="5">
      <w:start w:val="1"/>
      <w:numFmt w:val="decimal"/>
      <w:lvlText w:val="%6."/>
      <w:lvlJc w:val="left"/>
      <w:pPr>
        <w:ind w:left="2652" w:hanging="36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decimal"/>
      <w:lvlText w:val="%8."/>
      <w:lvlJc w:val="left"/>
      <w:pPr>
        <w:ind w:left="3372" w:hanging="360"/>
      </w:pPr>
    </w:lvl>
    <w:lvl w:ilvl="8">
      <w:start w:val="1"/>
      <w:numFmt w:val="decimal"/>
      <w:lvlText w:val="%9."/>
      <w:lvlJc w:val="left"/>
      <w:pPr>
        <w:ind w:left="3732" w:hanging="360"/>
      </w:pPr>
    </w:lvl>
  </w:abstractNum>
  <w:abstractNum w:abstractNumId="2" w15:restartNumberingAfterBreak="0">
    <w:nsid w:val="6C55530F"/>
    <w:multiLevelType w:val="multilevel"/>
    <w:tmpl w:val="7036483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586480">
    <w:abstractNumId w:val="0"/>
  </w:num>
  <w:num w:numId="2" w16cid:durableId="1252275018">
    <w:abstractNumId w:val="2"/>
  </w:num>
  <w:num w:numId="3" w16cid:durableId="1351712316">
    <w:abstractNumId w:val="1"/>
  </w:num>
  <w:num w:numId="4" w16cid:durableId="7878182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2F12"/>
    <w:rsid w:val="0035635D"/>
    <w:rsid w:val="00E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8E270"/>
  <w15:docId w15:val="{33246845-8AA1-4326-A1B6-37D21EC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362</Characters>
  <Application>Microsoft Office Word</Application>
  <DocSecurity>0</DocSecurity>
  <Lines>3</Lines>
  <Paragraphs>1</Paragraphs>
  <ScaleCrop>false</ScaleCrop>
  <Company>Svenska Kyrkan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Teglbjærg</cp:lastModifiedBy>
  <cp:revision>2</cp:revision>
  <cp:lastPrinted>2018-01-05T16:29:00Z</cp:lastPrinted>
  <dcterms:created xsi:type="dcterms:W3CDTF">2022-10-20T08:18:00Z</dcterms:created>
  <dcterms:modified xsi:type="dcterms:W3CDTF">2022-10-20T08:18:00Z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2022-10-20T08:18:04Z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9fa6e2dc-96a6-44e8-82c8-d47a446da8c5</vt:lpwstr>
  </property>
  <property fmtid="{D5CDD505-2E9C-101B-9397-08002B2CF9AE}" pid="8" name="MSIP_Label_f0785fb4-7cd3-40c0-8122-f25147720244_ContentBits">
    <vt:lpwstr>0</vt:lpwstr>
  </property>
</Properties>
</file>