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DE5" w14:textId="77777777" w:rsidR="00B57AAE" w:rsidRDefault="00B57AAE">
      <w:pPr>
        <w:pStyle w:val="Standard"/>
        <w:rPr>
          <w:sz w:val="20"/>
        </w:rPr>
      </w:pPr>
    </w:p>
    <w:p w14:paraId="2B4BBF47" w14:textId="77777777" w:rsidR="00B57AAE" w:rsidRDefault="00B57AAE">
      <w:pPr>
        <w:pStyle w:val="Standard"/>
        <w:rPr>
          <w:sz w:val="20"/>
        </w:rPr>
      </w:pPr>
    </w:p>
    <w:p w14:paraId="13F5CC68" w14:textId="77777777" w:rsidR="00B57AAE" w:rsidRDefault="00B57AAE">
      <w:pPr>
        <w:pStyle w:val="Standard"/>
        <w:rPr>
          <w:sz w:val="20"/>
        </w:rPr>
      </w:pPr>
    </w:p>
    <w:p w14:paraId="57AF5B71" w14:textId="77777777" w:rsidR="00B57AAE" w:rsidRDefault="00B57AAE">
      <w:pPr>
        <w:pStyle w:val="Standard"/>
        <w:rPr>
          <w:sz w:val="20"/>
        </w:rPr>
      </w:pPr>
    </w:p>
    <w:p w14:paraId="7D53D796" w14:textId="77777777" w:rsidR="00B57AAE" w:rsidRDefault="00B57AAE">
      <w:pPr>
        <w:pStyle w:val="Standard"/>
        <w:rPr>
          <w:sz w:val="20"/>
        </w:rPr>
      </w:pPr>
    </w:p>
    <w:p w14:paraId="14829805" w14:textId="77777777" w:rsidR="00B57AAE" w:rsidRDefault="0042236F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710EBB79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D3B11FB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3E2DC24B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C83979A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F5BDF69" w14:textId="77777777" w:rsidR="00B57AAE" w:rsidRDefault="0042236F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6296B1B5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A2C628A" w14:textId="77777777" w:rsidR="00B57AAE" w:rsidRDefault="0042236F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Ljungby församling kallas till sammanträde ________dagen den _____ 2022</w:t>
      </w:r>
    </w:p>
    <w:p w14:paraId="23CD36A7" w14:textId="77777777" w:rsidR="00B57AAE" w:rsidRDefault="0042236F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kl 19.00 i Ljungby församlingshem, Paulus för behandling av följande ärenden:</w:t>
      </w:r>
    </w:p>
    <w:p w14:paraId="12B67B70" w14:textId="77777777" w:rsidR="00B57AAE" w:rsidRDefault="00B57AA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7DAA3833" w14:textId="77777777" w:rsidR="00B57AAE" w:rsidRDefault="0042236F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063AE56E" w14:textId="77777777" w:rsidR="00B57AAE" w:rsidRDefault="0042236F">
      <w:pPr>
        <w:pStyle w:val="Standard"/>
        <w:numPr>
          <w:ilvl w:val="0"/>
          <w:numId w:val="4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 xml:space="preserve">Val av </w:t>
      </w:r>
      <w:r>
        <w:t>protokolljusterare</w:t>
      </w:r>
    </w:p>
    <w:p w14:paraId="1C806BD4" w14:textId="77777777" w:rsidR="00B57AAE" w:rsidRDefault="00B57AAE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05B566B5" w14:textId="77777777" w:rsidR="00B57AAE" w:rsidRDefault="00B57AAE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1B31D432" w14:textId="77777777" w:rsidR="00B57AAE" w:rsidRDefault="00B57AAE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61A63C9B" w14:textId="77777777" w:rsidR="00B57AAE" w:rsidRDefault="0042236F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Rapporter</w:t>
      </w:r>
    </w:p>
    <w:p w14:paraId="416FFA39" w14:textId="77777777" w:rsidR="00B57AAE" w:rsidRDefault="0042236F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Delgivningar</w:t>
      </w:r>
    </w:p>
    <w:p w14:paraId="7FDF3678" w14:textId="77777777" w:rsidR="00B57AAE" w:rsidRDefault="00B57AA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31398AA9" w14:textId="77777777" w:rsidR="00B57AAE" w:rsidRDefault="0042236F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Ljungby 2022-___-___</w:t>
      </w:r>
    </w:p>
    <w:p w14:paraId="078952FC" w14:textId="77777777" w:rsidR="00B57AAE" w:rsidRDefault="00B57AA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3A413C01" w14:textId="77777777" w:rsidR="00B57AAE" w:rsidRDefault="00B57AA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73A7BD83" w14:textId="77777777" w:rsidR="00B57AAE" w:rsidRDefault="0042236F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>Marianne Dalesjö</w:t>
      </w:r>
    </w:p>
    <w:p w14:paraId="051E51EA" w14:textId="77777777" w:rsidR="00B57AAE" w:rsidRDefault="0042236F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77393347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871309D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962E0C2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15557A1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20F9D93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C1CBAF7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53D4FCD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C2B538B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531072A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4EC9FE9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4BF9CB0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5EAED1F" w14:textId="77777777" w:rsidR="00B57AAE" w:rsidRDefault="00B57AA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4097884B" w14:textId="77777777" w:rsidR="00B57AAE" w:rsidRDefault="00B57AAE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10546A68" w14:textId="77777777" w:rsidR="00B57AAE" w:rsidRDefault="0042236F">
      <w:pPr>
        <w:pStyle w:val="Standard"/>
      </w:pPr>
      <w:r>
        <w:t>Den som är förhindrad att närvara ombedes att anmäla detta snarast</w:t>
      </w:r>
    </w:p>
    <w:p w14:paraId="1182E45C" w14:textId="77777777" w:rsidR="00B57AAE" w:rsidRDefault="0042236F">
      <w:pPr>
        <w:pStyle w:val="Standard"/>
      </w:pPr>
      <w:r>
        <w:t>till ordföranden, tel 072-503 16 19.</w:t>
      </w:r>
    </w:p>
    <w:sectPr w:rsidR="00B57AAE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6C4" w14:textId="77777777" w:rsidR="00000000" w:rsidRDefault="0042236F">
      <w:r>
        <w:separator/>
      </w:r>
    </w:p>
  </w:endnote>
  <w:endnote w:type="continuationSeparator" w:id="0">
    <w:p w14:paraId="12EA60EF" w14:textId="77777777" w:rsidR="00000000" w:rsidRDefault="004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6614" w14:textId="77777777" w:rsidR="00B8440E" w:rsidRDefault="0042236F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55B241" wp14:editId="5EA44605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B77541C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49FC042D" w14:textId="77777777" w:rsidR="00B8440E" w:rsidRDefault="0042236F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64391660" w14:textId="77777777" w:rsidR="00B8440E" w:rsidRDefault="0042236F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  <w:t>252003-8775</w:t>
    </w:r>
  </w:p>
  <w:p w14:paraId="7D1C4D85" w14:textId="77777777" w:rsidR="00B8440E" w:rsidRDefault="0042236F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41D6CFB1" w14:textId="77777777" w:rsidR="00B8440E" w:rsidRDefault="0042236F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953" w14:textId="77777777" w:rsidR="00000000" w:rsidRDefault="0042236F">
      <w:r>
        <w:rPr>
          <w:color w:val="000000"/>
        </w:rPr>
        <w:separator/>
      </w:r>
    </w:p>
  </w:footnote>
  <w:footnote w:type="continuationSeparator" w:id="0">
    <w:p w14:paraId="4CC9B7D1" w14:textId="77777777" w:rsidR="00000000" w:rsidRDefault="0042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A75E" w14:textId="77777777" w:rsidR="00B8440E" w:rsidRDefault="0042236F">
    <w:pPr>
      <w:pStyle w:val="Sidhuvud"/>
    </w:pPr>
    <w:r>
      <w:rPr>
        <w:noProof/>
      </w:rPr>
      <w:drawing>
        <wp:inline distT="0" distB="0" distL="0" distR="0" wp14:anchorId="6859729B" wp14:editId="4A8E9E24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667"/>
    <w:multiLevelType w:val="multilevel"/>
    <w:tmpl w:val="8752DF78"/>
    <w:styleLink w:val="WW8Num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F9301A"/>
    <w:multiLevelType w:val="multilevel"/>
    <w:tmpl w:val="1DD49DB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50B2F"/>
    <w:multiLevelType w:val="multilevel"/>
    <w:tmpl w:val="6BCC129C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3241345">
    <w:abstractNumId w:val="2"/>
  </w:num>
  <w:num w:numId="2" w16cid:durableId="1253661972">
    <w:abstractNumId w:val="1"/>
  </w:num>
  <w:num w:numId="3" w16cid:durableId="1169179180">
    <w:abstractNumId w:val="0"/>
  </w:num>
  <w:num w:numId="4" w16cid:durableId="752430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7AAE"/>
    <w:rsid w:val="0042236F"/>
    <w:rsid w:val="00B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D048"/>
  <w15:docId w15:val="{AAC324C2-5CE7-42C8-8B14-1F9AF0E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367</Characters>
  <Application>Microsoft Office Word</Application>
  <DocSecurity>0</DocSecurity>
  <Lines>3</Lines>
  <Paragraphs>1</Paragraphs>
  <ScaleCrop>false</ScaleCrop>
  <Company>Svenska Kyrkan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cp:lastPrinted>2018-01-05T16:28:00Z</cp:lastPrinted>
  <dcterms:created xsi:type="dcterms:W3CDTF">2022-10-20T08:25:00Z</dcterms:created>
  <dcterms:modified xsi:type="dcterms:W3CDTF">2022-10-20T08:25:00Z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2022-10-20T08:24:55Z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a17267a1-829a-4fd6-a173-6adbcd9d78e2</vt:lpwstr>
  </property>
  <property fmtid="{D5CDD505-2E9C-101B-9397-08002B2CF9AE}" pid="8" name="MSIP_Label_f0785fb4-7cd3-40c0-8122-f25147720244_ContentBits">
    <vt:lpwstr>0</vt:lpwstr>
  </property>
</Properties>
</file>