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F88" w14:textId="77777777" w:rsidR="005F496A" w:rsidRDefault="00175F39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KYRKORÅDET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3DB26AB9" w14:textId="77777777" w:rsidR="005F496A" w:rsidRDefault="00175F39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00B51EA4" w14:textId="77777777" w:rsidR="005F496A" w:rsidRDefault="005F496A">
      <w:pPr>
        <w:pStyle w:val="Textbody"/>
        <w:tabs>
          <w:tab w:val="left" w:pos="1545"/>
          <w:tab w:val="left" w:pos="5085"/>
          <w:tab w:val="left" w:pos="5115"/>
        </w:tabs>
      </w:pPr>
    </w:p>
    <w:p w14:paraId="3F652E7A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församlingshem, Paulus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19.00 – _____</w:t>
      </w:r>
    </w:p>
    <w:p w14:paraId="27B4E14E" w14:textId="77777777" w:rsidR="005F496A" w:rsidRDefault="005F496A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61342A40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Laila </w:t>
      </w:r>
      <w:proofErr w:type="spellStart"/>
      <w:r>
        <w:rPr>
          <w:b/>
          <w:bCs/>
          <w:sz w:val="20"/>
          <w:szCs w:val="20"/>
        </w:rPr>
        <w:t>Siljedahl</w:t>
      </w:r>
      <w:proofErr w:type="spellEnd"/>
      <w:r>
        <w:rPr>
          <w:b/>
          <w:bCs/>
          <w:sz w:val="20"/>
          <w:szCs w:val="20"/>
        </w:rPr>
        <w:t xml:space="preserve">, ordförande </w:t>
      </w:r>
      <w:r>
        <w:rPr>
          <w:b/>
          <w:bCs/>
          <w:sz w:val="20"/>
          <w:szCs w:val="20"/>
        </w:rPr>
        <w:tab/>
      </w:r>
    </w:p>
    <w:p w14:paraId="2945CCF1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Johanna </w:t>
      </w:r>
      <w:r>
        <w:rPr>
          <w:b/>
          <w:bCs/>
          <w:sz w:val="20"/>
          <w:szCs w:val="20"/>
        </w:rPr>
        <w:t>Ljunggren Almén</w:t>
      </w:r>
      <w:r>
        <w:rPr>
          <w:b/>
          <w:bCs/>
          <w:sz w:val="20"/>
          <w:szCs w:val="20"/>
        </w:rPr>
        <w:tab/>
      </w:r>
    </w:p>
    <w:p w14:paraId="75D3FE68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Barbro Blomberg</w:t>
      </w:r>
    </w:p>
    <w:p w14:paraId="60D3D936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Marie Stridsberg</w:t>
      </w:r>
    </w:p>
    <w:p w14:paraId="3A40C928" w14:textId="77777777" w:rsidR="005F496A" w:rsidRDefault="00175F39">
      <w:pPr>
        <w:pStyle w:val="Standard"/>
        <w:tabs>
          <w:tab w:val="left" w:pos="1545"/>
          <w:tab w:val="left" w:pos="5085"/>
          <w:tab w:val="left" w:pos="511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Göran Sjödahl</w:t>
      </w:r>
    </w:p>
    <w:p w14:paraId="6271C385" w14:textId="77777777" w:rsidR="005F496A" w:rsidRDefault="00175F39">
      <w:pPr>
        <w:pStyle w:val="Standard"/>
        <w:tabs>
          <w:tab w:val="left" w:pos="1545"/>
          <w:tab w:val="left" w:pos="5085"/>
          <w:tab w:val="left" w:pos="511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Ing-Marie Johansson</w:t>
      </w:r>
    </w:p>
    <w:p w14:paraId="4166A3CD" w14:textId="77777777" w:rsidR="005F496A" w:rsidRDefault="00175F39">
      <w:pPr>
        <w:pStyle w:val="Standard"/>
        <w:tabs>
          <w:tab w:val="left" w:pos="1545"/>
          <w:tab w:val="left" w:pos="5085"/>
          <w:tab w:val="left" w:pos="511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Sven-Erik Eriksson</w:t>
      </w:r>
    </w:p>
    <w:p w14:paraId="19A6CB30" w14:textId="77777777" w:rsidR="005F496A" w:rsidRDefault="00175F39">
      <w:pPr>
        <w:pStyle w:val="Standard"/>
        <w:tabs>
          <w:tab w:val="left" w:pos="1545"/>
          <w:tab w:val="left" w:pos="5085"/>
          <w:tab w:val="left" w:pos="511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Jan-Erik </w:t>
      </w:r>
      <w:proofErr w:type="spellStart"/>
      <w:r>
        <w:rPr>
          <w:b/>
          <w:bCs/>
          <w:sz w:val="20"/>
          <w:szCs w:val="20"/>
        </w:rPr>
        <w:t>Oxelborn</w:t>
      </w:r>
      <w:proofErr w:type="spellEnd"/>
    </w:p>
    <w:p w14:paraId="2ECDB081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  <w:r>
        <w:rPr>
          <w:b/>
          <w:bCs/>
          <w:sz w:val="20"/>
          <w:szCs w:val="20"/>
        </w:rPr>
        <w:tab/>
      </w:r>
    </w:p>
    <w:p w14:paraId="23F903F4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3197F3C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</w:p>
    <w:p w14:paraId="2432E13D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</w:p>
    <w:p w14:paraId="4EF79CBA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  <w:t xml:space="preserve"> </w:t>
      </w:r>
      <w:r>
        <w:rPr>
          <w:b/>
          <w:bCs/>
          <w:color w:val="000000"/>
          <w:sz w:val="20"/>
          <w:szCs w:val="20"/>
        </w:rPr>
        <w:t xml:space="preserve">Annelie Wiberg, sekreterare  </w:t>
      </w:r>
      <w:r>
        <w:rPr>
          <w:b/>
          <w:bCs/>
          <w:color w:val="000000"/>
          <w:sz w:val="20"/>
          <w:szCs w:val="20"/>
        </w:rPr>
        <w:br/>
      </w:r>
    </w:p>
    <w:p w14:paraId="0C4474EC" w14:textId="77777777" w:rsidR="005F496A" w:rsidRDefault="005F496A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3946440C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57AD50AE" w14:textId="77777777" w:rsidR="005F496A" w:rsidRDefault="005F496A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2EFD18A0" w14:textId="77777777" w:rsidR="005F496A" w:rsidRDefault="00175F39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3EA67DCE" w14:textId="77777777" w:rsidR="005F496A" w:rsidRDefault="005F496A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14350CD9" w14:textId="77777777" w:rsidR="005F496A" w:rsidRDefault="00175F39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523A9F79" w14:textId="77777777" w:rsidR="005F496A" w:rsidRDefault="005F496A">
      <w:pPr>
        <w:pStyle w:val="Textbody"/>
        <w:tabs>
          <w:tab w:val="left" w:pos="1560"/>
        </w:tabs>
        <w:spacing w:after="0" w:line="360" w:lineRule="auto"/>
      </w:pPr>
    </w:p>
    <w:p w14:paraId="2E04B91A" w14:textId="77777777" w:rsidR="005F496A" w:rsidRDefault="00175F39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63DF39D" w14:textId="77777777" w:rsidR="005F496A" w:rsidRDefault="00175F39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1B7875C" w14:textId="77777777" w:rsidR="005F496A" w:rsidRDefault="00175F39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48D0862D" w14:textId="77777777" w:rsidR="005F496A" w:rsidRDefault="00175F39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83735" w14:textId="77777777" w:rsidR="005F496A" w:rsidRDefault="00175F39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702A8AF9" w14:textId="77777777" w:rsidR="005F496A" w:rsidRDefault="00175F39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 xml:space="preserve">Protokollet är justerat. Justeringen har </w:t>
      </w:r>
      <w:r>
        <w:rPr>
          <w:sz w:val="20"/>
          <w:szCs w:val="20"/>
        </w:rPr>
        <w:t>tillkännagivits genom anslag</w:t>
      </w:r>
    </w:p>
    <w:p w14:paraId="2B225E6F" w14:textId="77777777" w:rsidR="005F496A" w:rsidRDefault="00175F39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Kyrkorådet i Ljungby pastorat</w:t>
      </w:r>
      <w:r>
        <w:rPr>
          <w:b/>
          <w:sz w:val="20"/>
          <w:szCs w:val="20"/>
        </w:rPr>
        <w:br/>
      </w:r>
    </w:p>
    <w:p w14:paraId="608D88FC" w14:textId="77777777" w:rsidR="005F496A" w:rsidRDefault="00175F39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30CD2262" w14:textId="77777777" w:rsidR="005F496A" w:rsidRDefault="00175F39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48ACE696" w14:textId="77777777" w:rsidR="005F496A" w:rsidRDefault="005F496A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2C16F24B" w14:textId="77777777" w:rsidR="005F496A" w:rsidRDefault="00175F39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Pastorsexpeditionen, Kyrkogatan 3, 341 21 LJ</w:t>
      </w:r>
      <w:r>
        <w:rPr>
          <w:b/>
          <w:sz w:val="20"/>
          <w:szCs w:val="20"/>
        </w:rPr>
        <w:t xml:space="preserve">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0759ED02" w14:textId="77777777" w:rsidR="005F496A" w:rsidRDefault="005F496A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1FE61D53" w14:textId="77777777" w:rsidR="005F496A" w:rsidRDefault="00175F39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FFCA73" w14:textId="77777777" w:rsidR="005F496A" w:rsidRDefault="00175F39">
      <w:pPr>
        <w:pStyle w:val="Textbody"/>
        <w:tabs>
          <w:tab w:val="left" w:pos="1680"/>
        </w:tabs>
      </w:pPr>
      <w:r>
        <w:rPr>
          <w:sz w:val="20"/>
          <w:szCs w:val="20"/>
        </w:rPr>
        <w:lastRenderedPageBreak/>
        <w:tab/>
      </w:r>
      <w:r>
        <w:rPr>
          <w:sz w:val="16"/>
          <w:szCs w:val="16"/>
        </w:rPr>
        <w:t>Utdragsbestyrkande</w:t>
      </w:r>
    </w:p>
    <w:p w14:paraId="45067AB0" w14:textId="77777777" w:rsidR="005F496A" w:rsidRDefault="005F496A">
      <w:pPr>
        <w:pStyle w:val="Textbody"/>
        <w:jc w:val="center"/>
      </w:pPr>
    </w:p>
    <w:p w14:paraId="249D94C5" w14:textId="77777777" w:rsidR="005F496A" w:rsidRDefault="00175F39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4C611372" w14:textId="77777777" w:rsidR="005F496A" w:rsidRDefault="00175F39">
      <w:pPr>
        <w:pStyle w:val="Textbody"/>
        <w:spacing w:after="0"/>
      </w:pPr>
      <w:r>
        <w:t>Kyrkorådet beslutade att...</w:t>
      </w:r>
    </w:p>
    <w:p w14:paraId="4333DA00" w14:textId="77777777" w:rsidR="005F496A" w:rsidRDefault="005F496A">
      <w:pPr>
        <w:pStyle w:val="Textbody"/>
        <w:spacing w:after="0"/>
      </w:pPr>
    </w:p>
    <w:p w14:paraId="373F06D2" w14:textId="77777777" w:rsidR="005F496A" w:rsidRDefault="00175F39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Kyrkorådet beslutade att...</w:t>
      </w:r>
    </w:p>
    <w:p w14:paraId="07F57172" w14:textId="77777777" w:rsidR="005F496A" w:rsidRDefault="005F496A">
      <w:pPr>
        <w:pStyle w:val="Textbody"/>
        <w:spacing w:after="0"/>
      </w:pPr>
    </w:p>
    <w:p w14:paraId="6E0DDD01" w14:textId="77777777" w:rsidR="005F496A" w:rsidRDefault="00175F39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24E47137" w14:textId="77777777" w:rsidR="005F496A" w:rsidRDefault="005F496A">
      <w:pPr>
        <w:pStyle w:val="Textbody"/>
        <w:spacing w:after="0"/>
      </w:pPr>
    </w:p>
    <w:p w14:paraId="6AD81C93" w14:textId="77777777" w:rsidR="005F496A" w:rsidRDefault="00175F39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</w:t>
      </w:r>
      <w:r>
        <w:t>randen föredrog följande delgivningar:</w:t>
      </w:r>
      <w:r>
        <w:rPr>
          <w:sz w:val="20"/>
        </w:rPr>
        <w:br/>
      </w:r>
    </w:p>
    <w:p w14:paraId="7FCD2C2F" w14:textId="77777777" w:rsidR="005F496A" w:rsidRDefault="00175F39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7D24FFC8" w14:textId="77777777" w:rsidR="005F496A" w:rsidRDefault="00175F39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0F758D7A" w14:textId="77777777" w:rsidR="005F496A" w:rsidRDefault="005F496A">
      <w:pPr>
        <w:pStyle w:val="Textbody"/>
        <w:numPr>
          <w:ilvl w:val="0"/>
          <w:numId w:val="1"/>
        </w:numPr>
        <w:spacing w:after="0"/>
      </w:pPr>
    </w:p>
    <w:p w14:paraId="2BC13180" w14:textId="77777777" w:rsidR="005F496A" w:rsidRDefault="005F496A">
      <w:pPr>
        <w:pStyle w:val="Textbody"/>
        <w:spacing w:after="0"/>
      </w:pPr>
    </w:p>
    <w:p w14:paraId="2D94CD79" w14:textId="77777777" w:rsidR="005F496A" w:rsidRDefault="00175F39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409B69DB" w14:textId="77777777" w:rsidR="005F496A" w:rsidRDefault="00175F39">
      <w:pPr>
        <w:pStyle w:val="Textbody"/>
        <w:rPr>
          <w:sz w:val="20"/>
        </w:rPr>
      </w:pPr>
      <w:r>
        <w:rPr>
          <w:sz w:val="20"/>
        </w:rPr>
        <w:t>Signatur:</w:t>
      </w:r>
    </w:p>
    <w:p w14:paraId="2538DAAA" w14:textId="77777777" w:rsidR="005F496A" w:rsidRDefault="005F496A">
      <w:pPr>
        <w:pStyle w:val="Textbody"/>
      </w:pPr>
    </w:p>
    <w:p w14:paraId="11297903" w14:textId="77777777" w:rsidR="005F496A" w:rsidRDefault="005F496A">
      <w:pPr>
        <w:pStyle w:val="Textbody"/>
      </w:pPr>
    </w:p>
    <w:p w14:paraId="7F1425FA" w14:textId="77777777" w:rsidR="005F496A" w:rsidRDefault="005F496A">
      <w:pPr>
        <w:pStyle w:val="Textbody"/>
      </w:pPr>
    </w:p>
    <w:p w14:paraId="4301E95F" w14:textId="77777777" w:rsidR="005F496A" w:rsidRDefault="005F496A">
      <w:pPr>
        <w:pStyle w:val="Textbody"/>
      </w:pPr>
    </w:p>
    <w:p w14:paraId="3B62BD99" w14:textId="77777777" w:rsidR="005F496A" w:rsidRDefault="005F496A">
      <w:pPr>
        <w:pStyle w:val="Textbody"/>
      </w:pPr>
    </w:p>
    <w:p w14:paraId="5610797D" w14:textId="77777777" w:rsidR="005F496A" w:rsidRDefault="005F496A">
      <w:pPr>
        <w:pStyle w:val="Textbody"/>
      </w:pPr>
    </w:p>
    <w:p w14:paraId="51118142" w14:textId="77777777" w:rsidR="005F496A" w:rsidRDefault="005F496A">
      <w:pPr>
        <w:pStyle w:val="Textbody"/>
      </w:pPr>
    </w:p>
    <w:p w14:paraId="27989A71" w14:textId="77777777" w:rsidR="005F496A" w:rsidRDefault="005F496A">
      <w:pPr>
        <w:pStyle w:val="Textbody"/>
      </w:pPr>
    </w:p>
    <w:p w14:paraId="2469B63F" w14:textId="77777777" w:rsidR="005F496A" w:rsidRDefault="005F496A">
      <w:pPr>
        <w:pStyle w:val="Textbody"/>
      </w:pPr>
    </w:p>
    <w:p w14:paraId="06815686" w14:textId="77777777" w:rsidR="005F496A" w:rsidRDefault="005F496A">
      <w:pPr>
        <w:pStyle w:val="Textbody"/>
      </w:pPr>
    </w:p>
    <w:p w14:paraId="2AE0F8AC" w14:textId="77777777" w:rsidR="005F496A" w:rsidRDefault="005F496A">
      <w:pPr>
        <w:pStyle w:val="Textbody"/>
      </w:pPr>
    </w:p>
    <w:p w14:paraId="13B0957C" w14:textId="77777777" w:rsidR="005F496A" w:rsidRDefault="005F496A">
      <w:pPr>
        <w:pStyle w:val="Textbody"/>
        <w:rPr>
          <w:sz w:val="20"/>
        </w:rPr>
      </w:pPr>
    </w:p>
    <w:sectPr w:rsidR="005F496A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065A" w14:textId="77777777" w:rsidR="00000000" w:rsidRDefault="00175F39">
      <w:r>
        <w:separator/>
      </w:r>
    </w:p>
  </w:endnote>
  <w:endnote w:type="continuationSeparator" w:id="0">
    <w:p w14:paraId="1D57CFF9" w14:textId="77777777" w:rsidR="00000000" w:rsidRDefault="0017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7BD0" w14:textId="77777777" w:rsidR="00F65665" w:rsidRDefault="00175F39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0AEDE063" w14:textId="77777777" w:rsidR="00F65665" w:rsidRDefault="00175F39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5F5" w14:textId="77777777" w:rsidR="00000000" w:rsidRDefault="00175F39">
      <w:r>
        <w:rPr>
          <w:color w:val="000000"/>
        </w:rPr>
        <w:separator/>
      </w:r>
    </w:p>
  </w:footnote>
  <w:footnote w:type="continuationSeparator" w:id="0">
    <w:p w14:paraId="1B6CFEF0" w14:textId="77777777" w:rsidR="00000000" w:rsidRDefault="0017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3423" w14:textId="77777777" w:rsidR="00F65665" w:rsidRDefault="00175F39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91F"/>
    <w:multiLevelType w:val="multilevel"/>
    <w:tmpl w:val="963871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29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96A"/>
    <w:rsid w:val="00175F39"/>
    <w:rsid w:val="005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07DCB"/>
  <w15:docId w15:val="{27B04236-BD85-4A7C-9DDC-44A9554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1102</Characters>
  <Application>Microsoft Office Word</Application>
  <DocSecurity>0</DocSecurity>
  <Lines>9</Lines>
  <Paragraphs>2</Paragraphs>
  <ScaleCrop>false</ScaleCrop>
  <Company>Svenska Kyrkan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2022-10-20T08:12:00Z</dcterms:created>
  <dcterms:modified xsi:type="dcterms:W3CDTF">2022-10-20T08:12:00Z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2022-10-20T08:12:39Z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8f985d81-8852-486f-8416-3144d81503a6</vt:lpwstr>
  </property>
  <property fmtid="{D5CDD505-2E9C-101B-9397-08002B2CF9AE}" pid="8" name="MSIP_Label_f0785fb4-7cd3-40c0-8122-f25147720244_ContentBits">
    <vt:lpwstr>0</vt:lpwstr>
  </property>
</Properties>
</file>